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CC" w:rsidRDefault="00770DCC">
      <w:r>
        <w:t>История</w:t>
      </w:r>
    </w:p>
    <w:p w:rsidR="00770DCC" w:rsidRPr="00932E12" w:rsidRDefault="00770DCC">
      <w:pPr>
        <w:rPr>
          <w:b/>
          <w:bCs/>
        </w:rPr>
      </w:pPr>
      <w:r w:rsidRPr="00932E12">
        <w:rPr>
          <w:b/>
          <w:bCs/>
        </w:rPr>
        <w:t>5 классы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Стрельников Руслан Константинович</w:t>
      </w:r>
      <w:r>
        <w:rPr>
          <w:color w:val="000000"/>
          <w:lang w:eastAsia="ru-RU"/>
        </w:rPr>
        <w:t xml:space="preserve"> (Михалькова Е.И.)- победитель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Рязанцев Денис Александрович</w:t>
      </w:r>
      <w:r>
        <w:rPr>
          <w:color w:val="000000"/>
          <w:lang w:eastAsia="ru-RU"/>
        </w:rPr>
        <w:t>(Михалькова Е.И.)-призёр</w:t>
      </w:r>
    </w:p>
    <w:p w:rsidR="00770DCC" w:rsidRDefault="00770DCC" w:rsidP="002107F5">
      <w:pPr>
        <w:spacing w:after="0" w:line="240" w:lineRule="auto"/>
      </w:pPr>
      <w:r w:rsidRPr="002107F5">
        <w:rPr>
          <w:color w:val="000000"/>
          <w:lang w:eastAsia="ru-RU"/>
        </w:rPr>
        <w:t>Филипповских Даниил Олегович</w:t>
      </w:r>
      <w:r>
        <w:rPr>
          <w:color w:val="000000"/>
          <w:lang w:eastAsia="ru-RU"/>
        </w:rPr>
        <w:t xml:space="preserve"> (Михалькова Е.И.)-призёр</w:t>
      </w:r>
    </w:p>
    <w:p w:rsidR="00770DCC" w:rsidRPr="00932E12" w:rsidRDefault="00770DCC" w:rsidP="002107F5">
      <w:pPr>
        <w:spacing w:after="0" w:line="240" w:lineRule="auto"/>
        <w:rPr>
          <w:b/>
          <w:bCs/>
        </w:rPr>
      </w:pPr>
      <w:r w:rsidRPr="00932E12">
        <w:rPr>
          <w:b/>
          <w:bCs/>
        </w:rPr>
        <w:t>6 класс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Ключникова Наталья Юрьевна</w:t>
      </w:r>
      <w:r>
        <w:rPr>
          <w:color w:val="000000"/>
          <w:lang w:eastAsia="ru-RU"/>
        </w:rPr>
        <w:t xml:space="preserve"> (Карташова В.Н.)-призёр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Епихина Виктория Александровна</w:t>
      </w:r>
      <w:r>
        <w:rPr>
          <w:color w:val="000000"/>
          <w:lang w:eastAsia="ru-RU"/>
        </w:rPr>
        <w:t>(Карташова В.Н.)-призёр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Саввина Елизавета Алексеевна</w:t>
      </w:r>
      <w:r>
        <w:rPr>
          <w:color w:val="000000"/>
          <w:lang w:eastAsia="ru-RU"/>
        </w:rPr>
        <w:t>(Карташова В.Н.)-призёр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Трефилов Алексей Михайлович</w:t>
      </w:r>
      <w:r>
        <w:rPr>
          <w:color w:val="000000"/>
          <w:lang w:eastAsia="ru-RU"/>
        </w:rPr>
        <w:t>(Карташова В.Н.)-призёр</w:t>
      </w:r>
    </w:p>
    <w:p w:rsidR="00770DCC" w:rsidRPr="00932E12" w:rsidRDefault="00770DCC" w:rsidP="002107F5">
      <w:pPr>
        <w:spacing w:after="0" w:line="240" w:lineRule="auto"/>
        <w:rPr>
          <w:b/>
          <w:bCs/>
          <w:color w:val="000000"/>
          <w:lang w:eastAsia="ru-RU"/>
        </w:rPr>
      </w:pPr>
      <w:r w:rsidRPr="00932E12">
        <w:rPr>
          <w:b/>
          <w:bCs/>
          <w:color w:val="000000"/>
          <w:lang w:eastAsia="ru-RU"/>
        </w:rPr>
        <w:t>7 классы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Кузин Даниил Дмитриевич</w:t>
      </w:r>
      <w:r>
        <w:rPr>
          <w:color w:val="000000"/>
          <w:lang w:eastAsia="ru-RU"/>
        </w:rPr>
        <w:t xml:space="preserve"> (Узунова Т.Н.)-призёр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Саввина Юлия Владимировна</w:t>
      </w:r>
      <w:r>
        <w:rPr>
          <w:color w:val="000000"/>
          <w:lang w:eastAsia="ru-RU"/>
        </w:rPr>
        <w:t>(Узунова Т.Н.)-призёр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Хазраткулова Сабина Мухиддиновна</w:t>
      </w:r>
      <w:r>
        <w:rPr>
          <w:color w:val="000000"/>
          <w:lang w:eastAsia="ru-RU"/>
        </w:rPr>
        <w:t>(Узунова Т.Н.)-призёр</w:t>
      </w:r>
    </w:p>
    <w:p w:rsidR="00770DCC" w:rsidRPr="00932E12" w:rsidRDefault="00770DCC" w:rsidP="002107F5">
      <w:pPr>
        <w:spacing w:after="0" w:line="240" w:lineRule="auto"/>
        <w:rPr>
          <w:b/>
          <w:bCs/>
          <w:color w:val="000000"/>
          <w:lang w:eastAsia="ru-RU"/>
        </w:rPr>
      </w:pPr>
      <w:r w:rsidRPr="00932E12">
        <w:rPr>
          <w:b/>
          <w:bCs/>
          <w:color w:val="000000"/>
          <w:lang w:eastAsia="ru-RU"/>
        </w:rPr>
        <w:t>8 классы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Добычина Анастасия Викторовна</w:t>
      </w:r>
      <w:r>
        <w:rPr>
          <w:color w:val="000000"/>
          <w:lang w:eastAsia="ru-RU"/>
        </w:rPr>
        <w:t xml:space="preserve"> (Филатов Г.И.)-призёр</w:t>
      </w:r>
    </w:p>
    <w:p w:rsidR="00770DCC" w:rsidRPr="00932E12" w:rsidRDefault="00770DCC" w:rsidP="002107F5">
      <w:pPr>
        <w:spacing w:after="0" w:line="240" w:lineRule="auto"/>
        <w:rPr>
          <w:b/>
          <w:bCs/>
          <w:color w:val="000000"/>
          <w:lang w:eastAsia="ru-RU"/>
        </w:rPr>
      </w:pPr>
      <w:r w:rsidRPr="00932E12">
        <w:rPr>
          <w:b/>
          <w:bCs/>
          <w:color w:val="000000"/>
          <w:lang w:eastAsia="ru-RU"/>
        </w:rPr>
        <w:t>9 классы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Филатов Артём Николаевич</w:t>
      </w:r>
      <w:r>
        <w:rPr>
          <w:color w:val="000000"/>
          <w:lang w:eastAsia="ru-RU"/>
        </w:rPr>
        <w:t>(Михалькова Е.И.)- победитель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Гурков Дмитрий Иванович</w:t>
      </w:r>
      <w:r>
        <w:rPr>
          <w:color w:val="000000"/>
          <w:lang w:eastAsia="ru-RU"/>
        </w:rPr>
        <w:t>(Михалькова Е.И.)-призёр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Подольских Анна Викторовна</w:t>
      </w:r>
      <w:r>
        <w:rPr>
          <w:color w:val="000000"/>
          <w:lang w:eastAsia="ru-RU"/>
        </w:rPr>
        <w:t>(Михалькова Е.И.)-призёр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Павлова Арина Сергеевна</w:t>
      </w:r>
      <w:r>
        <w:rPr>
          <w:color w:val="000000"/>
          <w:lang w:eastAsia="ru-RU"/>
        </w:rPr>
        <w:t>(Михалькова Е.И.)-призёр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2107F5">
        <w:rPr>
          <w:color w:val="000000"/>
          <w:lang w:eastAsia="ru-RU"/>
        </w:rPr>
        <w:t>Тюленева Светлана Сергеевна</w:t>
      </w:r>
      <w:r>
        <w:rPr>
          <w:color w:val="000000"/>
          <w:lang w:eastAsia="ru-RU"/>
        </w:rPr>
        <w:t>(Михалькова Е.И.)-призёр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10 классы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932E12">
        <w:rPr>
          <w:color w:val="000000"/>
          <w:lang w:eastAsia="ru-RU"/>
        </w:rPr>
        <w:t>Щедухина Маргарита Алексеевна</w:t>
      </w:r>
      <w:r>
        <w:rPr>
          <w:color w:val="000000"/>
          <w:lang w:eastAsia="ru-RU"/>
        </w:rPr>
        <w:t>-(Михалькова Е.И.)- победитель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932E12">
        <w:rPr>
          <w:color w:val="000000"/>
          <w:lang w:eastAsia="ru-RU"/>
        </w:rPr>
        <w:t>Захарова Яна Игоревна</w:t>
      </w:r>
      <w:r>
        <w:rPr>
          <w:color w:val="000000"/>
          <w:lang w:eastAsia="ru-RU"/>
        </w:rPr>
        <w:t>(Михалькова Е.И.)-призёр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11 класс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1C1119">
        <w:rPr>
          <w:color w:val="000000"/>
          <w:lang w:eastAsia="ru-RU"/>
        </w:rPr>
        <w:t>Шацких Александр Васильевич</w:t>
      </w:r>
      <w:r>
        <w:rPr>
          <w:color w:val="000000"/>
          <w:lang w:eastAsia="ru-RU"/>
        </w:rPr>
        <w:t>(Узунова Т.Н.)-победитель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Воронцов Иван А</w:t>
      </w:r>
      <w:r w:rsidRPr="001C1119">
        <w:rPr>
          <w:color w:val="000000"/>
          <w:lang w:eastAsia="ru-RU"/>
        </w:rPr>
        <w:t>лексеевич</w:t>
      </w:r>
      <w:r>
        <w:rPr>
          <w:color w:val="000000"/>
          <w:lang w:eastAsia="ru-RU"/>
        </w:rPr>
        <w:t>(Узунова Т.Н.)-призёр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  <w:r w:rsidRPr="001C1119">
        <w:rPr>
          <w:color w:val="000000"/>
          <w:lang w:eastAsia="ru-RU"/>
        </w:rPr>
        <w:t>Боганова Анастасия Александровна</w:t>
      </w:r>
      <w:r>
        <w:rPr>
          <w:color w:val="000000"/>
          <w:lang w:eastAsia="ru-RU"/>
        </w:rPr>
        <w:t>(Узунова Т.Н.)-призёр</w:t>
      </w:r>
    </w:p>
    <w:p w:rsidR="00770DCC" w:rsidRDefault="00770DCC" w:rsidP="002107F5">
      <w:pPr>
        <w:spacing w:after="0" w:line="240" w:lineRule="auto"/>
        <w:rPr>
          <w:color w:val="000000"/>
          <w:lang w:eastAsia="ru-RU"/>
        </w:rPr>
      </w:pPr>
    </w:p>
    <w:p w:rsidR="00770DCC" w:rsidRDefault="00770DCC" w:rsidP="0011045C">
      <w:pPr>
        <w:spacing w:after="0" w:line="240" w:lineRule="auto"/>
      </w:pPr>
      <w:r>
        <w:t>Литература</w:t>
      </w:r>
    </w:p>
    <w:p w:rsidR="00770DCC" w:rsidRDefault="00770DCC" w:rsidP="0011045C">
      <w:pPr>
        <w:spacing w:after="0" w:line="240" w:lineRule="auto"/>
      </w:pPr>
      <w:r>
        <w:t>5 классы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Берёзина Елизавета Владимировна</w:t>
      </w:r>
      <w:r>
        <w:rPr>
          <w:color w:val="000000"/>
          <w:lang w:eastAsia="ru-RU"/>
        </w:rPr>
        <w:t xml:space="preserve"> (Клюсникова С.Н.)-победитель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Яньшина Татьяна Николаевна</w:t>
      </w:r>
      <w:r>
        <w:rPr>
          <w:color w:val="000000"/>
          <w:lang w:eastAsia="ru-RU"/>
        </w:rPr>
        <w:t xml:space="preserve"> (Копаева Т.Ю.)-призёр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Бузуртанова Амина Микаиловна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Калинин Илья Александрович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</w:pPr>
      <w:r w:rsidRPr="007D1D1B">
        <w:rPr>
          <w:color w:val="000000"/>
          <w:lang w:eastAsia="ru-RU"/>
        </w:rPr>
        <w:t>Гуркова Светлана Ивановна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</w:pPr>
      <w:r>
        <w:t>6 классы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B1151">
        <w:rPr>
          <w:color w:val="000000"/>
          <w:lang w:eastAsia="ru-RU"/>
        </w:rPr>
        <w:t>Гришина Софья Николаевна</w:t>
      </w:r>
      <w:r>
        <w:rPr>
          <w:color w:val="000000"/>
          <w:lang w:eastAsia="ru-RU"/>
        </w:rPr>
        <w:t xml:space="preserve"> (Упрямцева Н.Н.)-победитель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B1151">
        <w:rPr>
          <w:color w:val="000000"/>
          <w:lang w:eastAsia="ru-RU"/>
        </w:rPr>
        <w:t>Саввина Елизавета Алексеевна</w:t>
      </w:r>
      <w:r>
        <w:rPr>
          <w:color w:val="000000"/>
          <w:lang w:eastAsia="ru-RU"/>
        </w:rPr>
        <w:t xml:space="preserve"> (Кондратова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B1151">
        <w:rPr>
          <w:color w:val="000000"/>
          <w:lang w:eastAsia="ru-RU"/>
        </w:rPr>
        <w:t>Руднева Анастасия Сергеевна</w:t>
      </w:r>
      <w:r>
        <w:rPr>
          <w:color w:val="000000"/>
          <w:lang w:eastAsia="ru-RU"/>
        </w:rPr>
        <w:t>(Кондратова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B1151">
        <w:rPr>
          <w:color w:val="000000"/>
          <w:lang w:eastAsia="ru-RU"/>
        </w:rPr>
        <w:t>Григорьева Яна Владиславовна</w:t>
      </w:r>
      <w:r>
        <w:rPr>
          <w:color w:val="000000"/>
          <w:lang w:eastAsia="ru-RU"/>
        </w:rPr>
        <w:t>(Кондратова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B1151">
        <w:rPr>
          <w:color w:val="000000"/>
          <w:lang w:eastAsia="ru-RU"/>
        </w:rPr>
        <w:t>Остапенко Артем Юрьевич</w:t>
      </w:r>
      <w:r>
        <w:rPr>
          <w:color w:val="000000"/>
          <w:lang w:eastAsia="ru-RU"/>
        </w:rPr>
        <w:t xml:space="preserve"> (Упрямцева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B1151">
        <w:rPr>
          <w:color w:val="000000"/>
          <w:lang w:eastAsia="ru-RU"/>
        </w:rPr>
        <w:t>Абакумова Алина Геннадьевна</w:t>
      </w:r>
      <w:r>
        <w:rPr>
          <w:color w:val="000000"/>
          <w:lang w:eastAsia="ru-RU"/>
        </w:rPr>
        <w:t>(Кондратова Н.Н.)-призёр</w:t>
      </w:r>
    </w:p>
    <w:p w:rsidR="00770DCC" w:rsidRDefault="00770DCC" w:rsidP="0011045C">
      <w:pPr>
        <w:spacing w:after="0" w:line="240" w:lineRule="auto"/>
      </w:pPr>
      <w:r>
        <w:t>7 классы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Малютина Оксана Андреевна</w:t>
      </w:r>
      <w:r>
        <w:rPr>
          <w:color w:val="000000"/>
          <w:lang w:eastAsia="ru-RU"/>
        </w:rPr>
        <w:t>(Копаева Т.Ю.)-победитель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Дербунова Софья Олеговна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Березина Валерия Васильевна</w:t>
      </w:r>
      <w:r>
        <w:rPr>
          <w:color w:val="000000"/>
          <w:lang w:eastAsia="ru-RU"/>
        </w:rPr>
        <w:t>(Упрямцева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Чаркина Ольга Владимировна</w:t>
      </w:r>
      <w:r>
        <w:rPr>
          <w:color w:val="000000"/>
          <w:lang w:eastAsia="ru-RU"/>
        </w:rPr>
        <w:t xml:space="preserve"> (</w:t>
      </w:r>
      <w:r w:rsidRPr="007D1D1B">
        <w:rPr>
          <w:color w:val="000000"/>
          <w:lang w:eastAsia="ru-RU"/>
        </w:rPr>
        <w:t>Мартынова Л</w:t>
      </w:r>
      <w:r>
        <w:rPr>
          <w:color w:val="000000"/>
          <w:lang w:eastAsia="ru-RU"/>
        </w:rPr>
        <w:t>.В.)-призёр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Саввина Юлия Владимировна</w:t>
      </w:r>
      <w:r>
        <w:rPr>
          <w:color w:val="000000"/>
          <w:lang w:eastAsia="ru-RU"/>
        </w:rPr>
        <w:t>(Упрямцева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7D1D1B">
        <w:rPr>
          <w:color w:val="000000"/>
          <w:lang w:eastAsia="ru-RU"/>
        </w:rPr>
        <w:t>Стец Кристина</w:t>
      </w:r>
      <w:r>
        <w:rPr>
          <w:color w:val="000000"/>
          <w:lang w:eastAsia="ru-RU"/>
        </w:rPr>
        <w:t>(Упрямцева Н.Н.)-призёр</w:t>
      </w:r>
    </w:p>
    <w:p w:rsidR="00770DCC" w:rsidRDefault="00770DCC" w:rsidP="0011045C">
      <w:pPr>
        <w:spacing w:after="0" w:line="240" w:lineRule="auto"/>
      </w:pPr>
      <w:r w:rsidRPr="007D1D1B">
        <w:rPr>
          <w:color w:val="000000"/>
          <w:lang w:eastAsia="ru-RU"/>
        </w:rPr>
        <w:t>Хазраткулова Сабина Мухиддиновна</w:t>
      </w:r>
      <w:r>
        <w:rPr>
          <w:color w:val="000000"/>
          <w:lang w:eastAsia="ru-RU"/>
        </w:rPr>
        <w:t>(Упрямцева Н.Н.)-призёр</w:t>
      </w:r>
    </w:p>
    <w:p w:rsidR="00770DCC" w:rsidRDefault="00770DCC" w:rsidP="0011045C">
      <w:pPr>
        <w:spacing w:after="0" w:line="240" w:lineRule="auto"/>
      </w:pPr>
      <w:r>
        <w:t>8 классы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424088">
        <w:rPr>
          <w:color w:val="000000"/>
          <w:lang w:eastAsia="ru-RU"/>
        </w:rPr>
        <w:t>Чекрыжова Екатерина Николаевна</w:t>
      </w:r>
      <w:r>
        <w:rPr>
          <w:color w:val="000000"/>
          <w:lang w:eastAsia="ru-RU"/>
        </w:rPr>
        <w:t xml:space="preserve"> (Кондратова Н.Н.)-победитель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424088">
        <w:rPr>
          <w:color w:val="000000"/>
          <w:lang w:eastAsia="ru-RU"/>
        </w:rPr>
        <w:t>Сотникова Полина Александровна</w:t>
      </w:r>
      <w:r>
        <w:rPr>
          <w:color w:val="000000"/>
          <w:lang w:eastAsia="ru-RU"/>
        </w:rPr>
        <w:t>(Кондратова Н.Н.)-призёр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424088">
        <w:rPr>
          <w:color w:val="000000"/>
          <w:lang w:eastAsia="ru-RU"/>
        </w:rPr>
        <w:t>Сапрыкина Кристина Владимировна</w:t>
      </w:r>
      <w:r>
        <w:rPr>
          <w:color w:val="000000"/>
          <w:lang w:eastAsia="ru-RU"/>
        </w:rPr>
        <w:t>(Кондратова Н.Н.)-призёр</w:t>
      </w:r>
    </w:p>
    <w:p w:rsidR="00770DCC" w:rsidRPr="00424088" w:rsidRDefault="00770DCC" w:rsidP="0011045C">
      <w:pPr>
        <w:spacing w:after="0" w:line="240" w:lineRule="auto"/>
        <w:rPr>
          <w:color w:val="000000"/>
          <w:lang w:eastAsia="ru-RU"/>
        </w:rPr>
      </w:pPr>
      <w:r w:rsidRPr="00424088">
        <w:rPr>
          <w:color w:val="000000"/>
          <w:lang w:eastAsia="ru-RU"/>
        </w:rPr>
        <w:t>Добычина Анастасия Викторовна</w:t>
      </w:r>
      <w:r>
        <w:rPr>
          <w:color w:val="000000"/>
          <w:lang w:eastAsia="ru-RU"/>
        </w:rPr>
        <w:t>(Кондратова Н.Н.)-призёр</w:t>
      </w:r>
    </w:p>
    <w:p w:rsidR="00770DCC" w:rsidRDefault="00770DCC" w:rsidP="0011045C">
      <w:pPr>
        <w:spacing w:after="0" w:line="240" w:lineRule="auto"/>
      </w:pPr>
    </w:p>
    <w:p w:rsidR="00770DCC" w:rsidRDefault="00770DCC" w:rsidP="0011045C">
      <w:pPr>
        <w:spacing w:after="0" w:line="240" w:lineRule="auto"/>
      </w:pPr>
      <w:r>
        <w:t>9 классы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122DB">
        <w:rPr>
          <w:color w:val="000000"/>
          <w:lang w:eastAsia="ru-RU"/>
        </w:rPr>
        <w:t>Филатов Артем Николаевич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122DB">
        <w:rPr>
          <w:color w:val="000000"/>
          <w:lang w:eastAsia="ru-RU"/>
        </w:rPr>
        <w:t>Сараева Анна Юрьевна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</w:pPr>
      <w:r w:rsidRPr="00D122DB">
        <w:rPr>
          <w:color w:val="000000"/>
          <w:lang w:eastAsia="ru-RU"/>
        </w:rPr>
        <w:t>Дроздова Ульяна Александровна</w:t>
      </w:r>
      <w:r>
        <w:rPr>
          <w:color w:val="000000"/>
          <w:lang w:eastAsia="ru-RU"/>
        </w:rPr>
        <w:t>(Копаева Т.Ю.)-призёр</w:t>
      </w:r>
    </w:p>
    <w:p w:rsidR="00770DCC" w:rsidRDefault="00770DCC" w:rsidP="0011045C">
      <w:pPr>
        <w:spacing w:after="0" w:line="240" w:lineRule="auto"/>
      </w:pPr>
      <w:r>
        <w:t>10 классы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 w:rsidRPr="00D122DB">
        <w:rPr>
          <w:color w:val="000000"/>
          <w:lang w:eastAsia="ru-RU"/>
        </w:rPr>
        <w:t>Попова Кристина Валерьевна</w:t>
      </w:r>
      <w:r>
        <w:rPr>
          <w:color w:val="000000"/>
          <w:lang w:eastAsia="ru-RU"/>
        </w:rPr>
        <w:t xml:space="preserve"> (Тюленева Е.В.)-победитель</w:t>
      </w:r>
    </w:p>
    <w:p w:rsidR="00770DCC" w:rsidRDefault="00770DCC" w:rsidP="0011045C">
      <w:p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11 классы</w:t>
      </w:r>
    </w:p>
    <w:p w:rsidR="00770DCC" w:rsidRPr="002107F5" w:rsidRDefault="00770DCC" w:rsidP="002107F5">
      <w:pPr>
        <w:spacing w:after="0" w:line="240" w:lineRule="auto"/>
        <w:rPr>
          <w:color w:val="000000"/>
          <w:lang w:eastAsia="ru-RU"/>
        </w:rPr>
      </w:pPr>
    </w:p>
    <w:p w:rsidR="00770DCC" w:rsidRDefault="00770DCC" w:rsidP="002107F5">
      <w:pPr>
        <w:spacing w:after="0" w:line="240" w:lineRule="auto"/>
      </w:pPr>
    </w:p>
    <w:p w:rsidR="00770DCC" w:rsidRDefault="00770DCC" w:rsidP="002107F5">
      <w:pPr>
        <w:spacing w:after="0" w:line="240" w:lineRule="auto"/>
      </w:pPr>
    </w:p>
    <w:sectPr w:rsidR="00770DCC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7F5"/>
    <w:rsid w:val="00000DC8"/>
    <w:rsid w:val="00001118"/>
    <w:rsid w:val="0000366C"/>
    <w:rsid w:val="00003F12"/>
    <w:rsid w:val="0000725F"/>
    <w:rsid w:val="000072AD"/>
    <w:rsid w:val="0000749B"/>
    <w:rsid w:val="00010B75"/>
    <w:rsid w:val="00011F0F"/>
    <w:rsid w:val="0001226B"/>
    <w:rsid w:val="000150FD"/>
    <w:rsid w:val="00015229"/>
    <w:rsid w:val="00020927"/>
    <w:rsid w:val="000238BA"/>
    <w:rsid w:val="00025DF5"/>
    <w:rsid w:val="00026E96"/>
    <w:rsid w:val="00030672"/>
    <w:rsid w:val="00034E2B"/>
    <w:rsid w:val="0003658D"/>
    <w:rsid w:val="00036A7A"/>
    <w:rsid w:val="00040DD5"/>
    <w:rsid w:val="00043FFB"/>
    <w:rsid w:val="00044A00"/>
    <w:rsid w:val="00045E04"/>
    <w:rsid w:val="000515E4"/>
    <w:rsid w:val="00051839"/>
    <w:rsid w:val="00053543"/>
    <w:rsid w:val="000545DB"/>
    <w:rsid w:val="000573F3"/>
    <w:rsid w:val="00060AB1"/>
    <w:rsid w:val="00070C27"/>
    <w:rsid w:val="00070E66"/>
    <w:rsid w:val="000725CF"/>
    <w:rsid w:val="00072930"/>
    <w:rsid w:val="00073A40"/>
    <w:rsid w:val="00076C00"/>
    <w:rsid w:val="00077847"/>
    <w:rsid w:val="00080115"/>
    <w:rsid w:val="00080298"/>
    <w:rsid w:val="00084BF8"/>
    <w:rsid w:val="0008578E"/>
    <w:rsid w:val="000873AB"/>
    <w:rsid w:val="000875DC"/>
    <w:rsid w:val="00091820"/>
    <w:rsid w:val="00091AB4"/>
    <w:rsid w:val="00092633"/>
    <w:rsid w:val="0009541D"/>
    <w:rsid w:val="0009778A"/>
    <w:rsid w:val="000A0613"/>
    <w:rsid w:val="000A0FDE"/>
    <w:rsid w:val="000A2C1A"/>
    <w:rsid w:val="000A43BF"/>
    <w:rsid w:val="000A55ED"/>
    <w:rsid w:val="000A5727"/>
    <w:rsid w:val="000A58FF"/>
    <w:rsid w:val="000A6E79"/>
    <w:rsid w:val="000A7B06"/>
    <w:rsid w:val="000A7B99"/>
    <w:rsid w:val="000B03A2"/>
    <w:rsid w:val="000B3A0F"/>
    <w:rsid w:val="000B5EAB"/>
    <w:rsid w:val="000B6870"/>
    <w:rsid w:val="000B7133"/>
    <w:rsid w:val="000C0E63"/>
    <w:rsid w:val="000C3D1D"/>
    <w:rsid w:val="000D0FE7"/>
    <w:rsid w:val="000D3B24"/>
    <w:rsid w:val="000D531B"/>
    <w:rsid w:val="000D7278"/>
    <w:rsid w:val="000D7584"/>
    <w:rsid w:val="000E108C"/>
    <w:rsid w:val="000E224F"/>
    <w:rsid w:val="000E26AB"/>
    <w:rsid w:val="000E4EA1"/>
    <w:rsid w:val="000E5BB1"/>
    <w:rsid w:val="000E5DA5"/>
    <w:rsid w:val="000F1649"/>
    <w:rsid w:val="000F3867"/>
    <w:rsid w:val="000F440A"/>
    <w:rsid w:val="000F59A1"/>
    <w:rsid w:val="000F7AB4"/>
    <w:rsid w:val="00101C38"/>
    <w:rsid w:val="00102AAF"/>
    <w:rsid w:val="00103D9D"/>
    <w:rsid w:val="00105D1B"/>
    <w:rsid w:val="00107493"/>
    <w:rsid w:val="0011045C"/>
    <w:rsid w:val="00111C92"/>
    <w:rsid w:val="00111E70"/>
    <w:rsid w:val="00111FEE"/>
    <w:rsid w:val="00114035"/>
    <w:rsid w:val="00115C3F"/>
    <w:rsid w:val="00115DBE"/>
    <w:rsid w:val="00115E03"/>
    <w:rsid w:val="001208D6"/>
    <w:rsid w:val="00122D3C"/>
    <w:rsid w:val="00127245"/>
    <w:rsid w:val="00127616"/>
    <w:rsid w:val="00132769"/>
    <w:rsid w:val="00135DDF"/>
    <w:rsid w:val="0014230E"/>
    <w:rsid w:val="00145EFC"/>
    <w:rsid w:val="0014713B"/>
    <w:rsid w:val="00147C0D"/>
    <w:rsid w:val="0015190D"/>
    <w:rsid w:val="0015533C"/>
    <w:rsid w:val="001556C0"/>
    <w:rsid w:val="001600E2"/>
    <w:rsid w:val="00160E40"/>
    <w:rsid w:val="00162A6A"/>
    <w:rsid w:val="00163E49"/>
    <w:rsid w:val="00164670"/>
    <w:rsid w:val="001671C7"/>
    <w:rsid w:val="00167BAF"/>
    <w:rsid w:val="001745B1"/>
    <w:rsid w:val="00182A32"/>
    <w:rsid w:val="00183C93"/>
    <w:rsid w:val="00185E7C"/>
    <w:rsid w:val="00186459"/>
    <w:rsid w:val="001874A7"/>
    <w:rsid w:val="0019064B"/>
    <w:rsid w:val="00190BB4"/>
    <w:rsid w:val="00193606"/>
    <w:rsid w:val="00197780"/>
    <w:rsid w:val="001A1230"/>
    <w:rsid w:val="001A2019"/>
    <w:rsid w:val="001A2C70"/>
    <w:rsid w:val="001A2E3C"/>
    <w:rsid w:val="001A3188"/>
    <w:rsid w:val="001A6EE8"/>
    <w:rsid w:val="001A729A"/>
    <w:rsid w:val="001B1148"/>
    <w:rsid w:val="001B11E0"/>
    <w:rsid w:val="001B2271"/>
    <w:rsid w:val="001B5760"/>
    <w:rsid w:val="001B6F62"/>
    <w:rsid w:val="001B7681"/>
    <w:rsid w:val="001B78E7"/>
    <w:rsid w:val="001B7D50"/>
    <w:rsid w:val="001C0D3A"/>
    <w:rsid w:val="001C1119"/>
    <w:rsid w:val="001C3CFF"/>
    <w:rsid w:val="001C5132"/>
    <w:rsid w:val="001C7372"/>
    <w:rsid w:val="001D17D4"/>
    <w:rsid w:val="001D42FC"/>
    <w:rsid w:val="001D4B7B"/>
    <w:rsid w:val="001D5C2A"/>
    <w:rsid w:val="001E0F6B"/>
    <w:rsid w:val="001E15BF"/>
    <w:rsid w:val="001E1D17"/>
    <w:rsid w:val="001E1FE0"/>
    <w:rsid w:val="001E429C"/>
    <w:rsid w:val="001E5F40"/>
    <w:rsid w:val="001E6FD1"/>
    <w:rsid w:val="001F0287"/>
    <w:rsid w:val="001F0718"/>
    <w:rsid w:val="001F08AA"/>
    <w:rsid w:val="001F18EC"/>
    <w:rsid w:val="001F1F4B"/>
    <w:rsid w:val="001F3536"/>
    <w:rsid w:val="001F6B3F"/>
    <w:rsid w:val="001F6B56"/>
    <w:rsid w:val="001F74DE"/>
    <w:rsid w:val="0020221A"/>
    <w:rsid w:val="00202581"/>
    <w:rsid w:val="00203645"/>
    <w:rsid w:val="0020367C"/>
    <w:rsid w:val="002107F5"/>
    <w:rsid w:val="00210FF9"/>
    <w:rsid w:val="00212478"/>
    <w:rsid w:val="0022089F"/>
    <w:rsid w:val="00221B87"/>
    <w:rsid w:val="00225D31"/>
    <w:rsid w:val="002310DD"/>
    <w:rsid w:val="002321AF"/>
    <w:rsid w:val="002338E9"/>
    <w:rsid w:val="00233F02"/>
    <w:rsid w:val="002351E6"/>
    <w:rsid w:val="00235B1A"/>
    <w:rsid w:val="00235E1C"/>
    <w:rsid w:val="00240CF0"/>
    <w:rsid w:val="0025030F"/>
    <w:rsid w:val="00251162"/>
    <w:rsid w:val="0025193E"/>
    <w:rsid w:val="00251FB4"/>
    <w:rsid w:val="00253630"/>
    <w:rsid w:val="00253790"/>
    <w:rsid w:val="00254930"/>
    <w:rsid w:val="00254B7F"/>
    <w:rsid w:val="002553E2"/>
    <w:rsid w:val="002555BC"/>
    <w:rsid w:val="0026121C"/>
    <w:rsid w:val="002626AC"/>
    <w:rsid w:val="00266D94"/>
    <w:rsid w:val="002677A6"/>
    <w:rsid w:val="0027119E"/>
    <w:rsid w:val="002814E7"/>
    <w:rsid w:val="00281B4A"/>
    <w:rsid w:val="0028614A"/>
    <w:rsid w:val="00290778"/>
    <w:rsid w:val="00292491"/>
    <w:rsid w:val="00293D8A"/>
    <w:rsid w:val="00294CEA"/>
    <w:rsid w:val="00296E46"/>
    <w:rsid w:val="002A47BC"/>
    <w:rsid w:val="002A50B1"/>
    <w:rsid w:val="002A6647"/>
    <w:rsid w:val="002A7E05"/>
    <w:rsid w:val="002B0E29"/>
    <w:rsid w:val="002B10E3"/>
    <w:rsid w:val="002B1C12"/>
    <w:rsid w:val="002B3D43"/>
    <w:rsid w:val="002B666F"/>
    <w:rsid w:val="002C0BA0"/>
    <w:rsid w:val="002C17AA"/>
    <w:rsid w:val="002C1DC6"/>
    <w:rsid w:val="002C52B1"/>
    <w:rsid w:val="002C53BB"/>
    <w:rsid w:val="002C53BE"/>
    <w:rsid w:val="002C5DA4"/>
    <w:rsid w:val="002C733E"/>
    <w:rsid w:val="002D1DBB"/>
    <w:rsid w:val="002D269D"/>
    <w:rsid w:val="002D27D0"/>
    <w:rsid w:val="002D2ED5"/>
    <w:rsid w:val="002D3BC5"/>
    <w:rsid w:val="002D5777"/>
    <w:rsid w:val="002D6204"/>
    <w:rsid w:val="002D6C58"/>
    <w:rsid w:val="002E042E"/>
    <w:rsid w:val="002E0A7B"/>
    <w:rsid w:val="002E1CF8"/>
    <w:rsid w:val="002E26F8"/>
    <w:rsid w:val="002E387B"/>
    <w:rsid w:val="002E5845"/>
    <w:rsid w:val="002E715F"/>
    <w:rsid w:val="002F24D4"/>
    <w:rsid w:val="003037DB"/>
    <w:rsid w:val="003065C0"/>
    <w:rsid w:val="0031194E"/>
    <w:rsid w:val="00312968"/>
    <w:rsid w:val="003132B3"/>
    <w:rsid w:val="00314085"/>
    <w:rsid w:val="0031691A"/>
    <w:rsid w:val="00316E1C"/>
    <w:rsid w:val="00320519"/>
    <w:rsid w:val="00323969"/>
    <w:rsid w:val="003248FE"/>
    <w:rsid w:val="00325A18"/>
    <w:rsid w:val="003318EE"/>
    <w:rsid w:val="00331E91"/>
    <w:rsid w:val="00333E3D"/>
    <w:rsid w:val="00336480"/>
    <w:rsid w:val="00336503"/>
    <w:rsid w:val="003369AD"/>
    <w:rsid w:val="00336D7E"/>
    <w:rsid w:val="00336F0B"/>
    <w:rsid w:val="003439E8"/>
    <w:rsid w:val="003441AA"/>
    <w:rsid w:val="00345115"/>
    <w:rsid w:val="00345969"/>
    <w:rsid w:val="00345F4A"/>
    <w:rsid w:val="003471F5"/>
    <w:rsid w:val="00353B40"/>
    <w:rsid w:val="0035599A"/>
    <w:rsid w:val="00361B8A"/>
    <w:rsid w:val="00363C72"/>
    <w:rsid w:val="00366DC2"/>
    <w:rsid w:val="003716DB"/>
    <w:rsid w:val="00372BB2"/>
    <w:rsid w:val="00373857"/>
    <w:rsid w:val="00380569"/>
    <w:rsid w:val="003807AA"/>
    <w:rsid w:val="00381251"/>
    <w:rsid w:val="00382F60"/>
    <w:rsid w:val="003847D1"/>
    <w:rsid w:val="00390495"/>
    <w:rsid w:val="0039200C"/>
    <w:rsid w:val="00392A66"/>
    <w:rsid w:val="00394BB6"/>
    <w:rsid w:val="00396D0A"/>
    <w:rsid w:val="00397DA2"/>
    <w:rsid w:val="003A22BD"/>
    <w:rsid w:val="003B0A05"/>
    <w:rsid w:val="003B0BE0"/>
    <w:rsid w:val="003B341A"/>
    <w:rsid w:val="003B3C84"/>
    <w:rsid w:val="003B419C"/>
    <w:rsid w:val="003B6FF4"/>
    <w:rsid w:val="003B7A78"/>
    <w:rsid w:val="003C1E9F"/>
    <w:rsid w:val="003C42FA"/>
    <w:rsid w:val="003C452A"/>
    <w:rsid w:val="003C53A1"/>
    <w:rsid w:val="003C69D8"/>
    <w:rsid w:val="003D0F59"/>
    <w:rsid w:val="003E16C8"/>
    <w:rsid w:val="003E2193"/>
    <w:rsid w:val="003E25C5"/>
    <w:rsid w:val="003E368B"/>
    <w:rsid w:val="003E3A3E"/>
    <w:rsid w:val="003E487D"/>
    <w:rsid w:val="003E715A"/>
    <w:rsid w:val="003E7598"/>
    <w:rsid w:val="003F1AA9"/>
    <w:rsid w:val="003F1E68"/>
    <w:rsid w:val="003F2F52"/>
    <w:rsid w:val="003F50FA"/>
    <w:rsid w:val="003F7073"/>
    <w:rsid w:val="003F77F5"/>
    <w:rsid w:val="003F7AA6"/>
    <w:rsid w:val="00400079"/>
    <w:rsid w:val="0040151F"/>
    <w:rsid w:val="00403A3E"/>
    <w:rsid w:val="00410095"/>
    <w:rsid w:val="00410C42"/>
    <w:rsid w:val="00411770"/>
    <w:rsid w:val="00414A81"/>
    <w:rsid w:val="004156D7"/>
    <w:rsid w:val="004161E5"/>
    <w:rsid w:val="004209B3"/>
    <w:rsid w:val="00420DE9"/>
    <w:rsid w:val="00423133"/>
    <w:rsid w:val="00424088"/>
    <w:rsid w:val="00424AD5"/>
    <w:rsid w:val="00426F5E"/>
    <w:rsid w:val="00427FFB"/>
    <w:rsid w:val="0043192C"/>
    <w:rsid w:val="00432CE6"/>
    <w:rsid w:val="00432F0D"/>
    <w:rsid w:val="004403B5"/>
    <w:rsid w:val="0044237C"/>
    <w:rsid w:val="0044276F"/>
    <w:rsid w:val="0044430D"/>
    <w:rsid w:val="0044551C"/>
    <w:rsid w:val="004457F1"/>
    <w:rsid w:val="004502C6"/>
    <w:rsid w:val="004508FB"/>
    <w:rsid w:val="00450B57"/>
    <w:rsid w:val="00452361"/>
    <w:rsid w:val="0045280E"/>
    <w:rsid w:val="00452EDF"/>
    <w:rsid w:val="00461925"/>
    <w:rsid w:val="00463ECC"/>
    <w:rsid w:val="0046734E"/>
    <w:rsid w:val="004673EA"/>
    <w:rsid w:val="00467C20"/>
    <w:rsid w:val="0047073B"/>
    <w:rsid w:val="004710DE"/>
    <w:rsid w:val="004710E4"/>
    <w:rsid w:val="004714D7"/>
    <w:rsid w:val="0047388E"/>
    <w:rsid w:val="00473AA1"/>
    <w:rsid w:val="004767CD"/>
    <w:rsid w:val="00480AE1"/>
    <w:rsid w:val="00482B01"/>
    <w:rsid w:val="00484F3E"/>
    <w:rsid w:val="00487224"/>
    <w:rsid w:val="00487970"/>
    <w:rsid w:val="00491C62"/>
    <w:rsid w:val="00493ED3"/>
    <w:rsid w:val="0049486B"/>
    <w:rsid w:val="00496B65"/>
    <w:rsid w:val="00496E27"/>
    <w:rsid w:val="004A03B1"/>
    <w:rsid w:val="004A5021"/>
    <w:rsid w:val="004A77CE"/>
    <w:rsid w:val="004C2B0C"/>
    <w:rsid w:val="004C3840"/>
    <w:rsid w:val="004C476B"/>
    <w:rsid w:val="004C513C"/>
    <w:rsid w:val="004C58CC"/>
    <w:rsid w:val="004C5CC7"/>
    <w:rsid w:val="004D0D51"/>
    <w:rsid w:val="004D0E5A"/>
    <w:rsid w:val="004D69C9"/>
    <w:rsid w:val="004E19BC"/>
    <w:rsid w:val="004E54F8"/>
    <w:rsid w:val="004E7B4C"/>
    <w:rsid w:val="004F2857"/>
    <w:rsid w:val="004F2DF6"/>
    <w:rsid w:val="004F32EF"/>
    <w:rsid w:val="004F39EA"/>
    <w:rsid w:val="004F5F2C"/>
    <w:rsid w:val="00500A49"/>
    <w:rsid w:val="00501A73"/>
    <w:rsid w:val="00503105"/>
    <w:rsid w:val="00504344"/>
    <w:rsid w:val="00510F55"/>
    <w:rsid w:val="0051369B"/>
    <w:rsid w:val="00513C6C"/>
    <w:rsid w:val="0051719C"/>
    <w:rsid w:val="00520F26"/>
    <w:rsid w:val="0052223F"/>
    <w:rsid w:val="005238B6"/>
    <w:rsid w:val="00524C33"/>
    <w:rsid w:val="005270FC"/>
    <w:rsid w:val="005271CD"/>
    <w:rsid w:val="00527CD1"/>
    <w:rsid w:val="00527F22"/>
    <w:rsid w:val="00530AE1"/>
    <w:rsid w:val="00530D3D"/>
    <w:rsid w:val="005347CA"/>
    <w:rsid w:val="005357BF"/>
    <w:rsid w:val="00536EF8"/>
    <w:rsid w:val="00540496"/>
    <w:rsid w:val="00543D46"/>
    <w:rsid w:val="00552A66"/>
    <w:rsid w:val="00554CF7"/>
    <w:rsid w:val="00554E90"/>
    <w:rsid w:val="00560310"/>
    <w:rsid w:val="00560A83"/>
    <w:rsid w:val="00562BC7"/>
    <w:rsid w:val="0056504C"/>
    <w:rsid w:val="005652AA"/>
    <w:rsid w:val="0056725D"/>
    <w:rsid w:val="00570BEC"/>
    <w:rsid w:val="005713A8"/>
    <w:rsid w:val="005741EF"/>
    <w:rsid w:val="005753FC"/>
    <w:rsid w:val="0057550A"/>
    <w:rsid w:val="005763B7"/>
    <w:rsid w:val="00580D1E"/>
    <w:rsid w:val="00586B5C"/>
    <w:rsid w:val="00586CA0"/>
    <w:rsid w:val="00587554"/>
    <w:rsid w:val="00590D53"/>
    <w:rsid w:val="00592A82"/>
    <w:rsid w:val="0059751B"/>
    <w:rsid w:val="005A0CB3"/>
    <w:rsid w:val="005A16D5"/>
    <w:rsid w:val="005A1AD9"/>
    <w:rsid w:val="005A50B1"/>
    <w:rsid w:val="005A6874"/>
    <w:rsid w:val="005A79F1"/>
    <w:rsid w:val="005A7D5B"/>
    <w:rsid w:val="005B5FD5"/>
    <w:rsid w:val="005B6792"/>
    <w:rsid w:val="005B6B37"/>
    <w:rsid w:val="005B7269"/>
    <w:rsid w:val="005B72E9"/>
    <w:rsid w:val="005B75EE"/>
    <w:rsid w:val="005C0BD7"/>
    <w:rsid w:val="005C190E"/>
    <w:rsid w:val="005C640B"/>
    <w:rsid w:val="005C6E89"/>
    <w:rsid w:val="005D1052"/>
    <w:rsid w:val="005D1EA4"/>
    <w:rsid w:val="005D309E"/>
    <w:rsid w:val="005D523F"/>
    <w:rsid w:val="005D6AC4"/>
    <w:rsid w:val="005D6CA6"/>
    <w:rsid w:val="005E115E"/>
    <w:rsid w:val="005E1CAD"/>
    <w:rsid w:val="005E5566"/>
    <w:rsid w:val="005E57AC"/>
    <w:rsid w:val="005F52EF"/>
    <w:rsid w:val="005F7F4F"/>
    <w:rsid w:val="00602450"/>
    <w:rsid w:val="006036E6"/>
    <w:rsid w:val="0060413C"/>
    <w:rsid w:val="00605784"/>
    <w:rsid w:val="00613909"/>
    <w:rsid w:val="00613BE4"/>
    <w:rsid w:val="0061519E"/>
    <w:rsid w:val="006210E2"/>
    <w:rsid w:val="006214AB"/>
    <w:rsid w:val="006274D5"/>
    <w:rsid w:val="00627796"/>
    <w:rsid w:val="006315D7"/>
    <w:rsid w:val="0063268A"/>
    <w:rsid w:val="006339F7"/>
    <w:rsid w:val="0063500B"/>
    <w:rsid w:val="006356BB"/>
    <w:rsid w:val="00635B1D"/>
    <w:rsid w:val="00641266"/>
    <w:rsid w:val="00642661"/>
    <w:rsid w:val="00642C2C"/>
    <w:rsid w:val="006441BE"/>
    <w:rsid w:val="00645309"/>
    <w:rsid w:val="00646A02"/>
    <w:rsid w:val="006506FC"/>
    <w:rsid w:val="00651CBD"/>
    <w:rsid w:val="00657956"/>
    <w:rsid w:val="00662031"/>
    <w:rsid w:val="00662FA4"/>
    <w:rsid w:val="00671016"/>
    <w:rsid w:val="006718AB"/>
    <w:rsid w:val="00672AD8"/>
    <w:rsid w:val="00673262"/>
    <w:rsid w:val="00673C8B"/>
    <w:rsid w:val="00676A84"/>
    <w:rsid w:val="00680AAF"/>
    <w:rsid w:val="00681A7C"/>
    <w:rsid w:val="00685AF3"/>
    <w:rsid w:val="006944B4"/>
    <w:rsid w:val="006A05ED"/>
    <w:rsid w:val="006A18E9"/>
    <w:rsid w:val="006A1A29"/>
    <w:rsid w:val="006A2DE0"/>
    <w:rsid w:val="006A4B34"/>
    <w:rsid w:val="006A4B53"/>
    <w:rsid w:val="006A570B"/>
    <w:rsid w:val="006A7F12"/>
    <w:rsid w:val="006B15AF"/>
    <w:rsid w:val="006B39B1"/>
    <w:rsid w:val="006B4B89"/>
    <w:rsid w:val="006B5B99"/>
    <w:rsid w:val="006C279C"/>
    <w:rsid w:val="006C28D2"/>
    <w:rsid w:val="006C73BF"/>
    <w:rsid w:val="006D0B29"/>
    <w:rsid w:val="006D1171"/>
    <w:rsid w:val="006D16DC"/>
    <w:rsid w:val="006D32F1"/>
    <w:rsid w:val="006D3F13"/>
    <w:rsid w:val="006D4260"/>
    <w:rsid w:val="006E2480"/>
    <w:rsid w:val="006F204B"/>
    <w:rsid w:val="006F3C83"/>
    <w:rsid w:val="006F509B"/>
    <w:rsid w:val="006F5CFC"/>
    <w:rsid w:val="006F6942"/>
    <w:rsid w:val="0070163D"/>
    <w:rsid w:val="00702593"/>
    <w:rsid w:val="007046BA"/>
    <w:rsid w:val="00706577"/>
    <w:rsid w:val="00706A2C"/>
    <w:rsid w:val="007120A7"/>
    <w:rsid w:val="007128CC"/>
    <w:rsid w:val="00715E90"/>
    <w:rsid w:val="0072135E"/>
    <w:rsid w:val="007225CB"/>
    <w:rsid w:val="00724C34"/>
    <w:rsid w:val="00730009"/>
    <w:rsid w:val="00732D08"/>
    <w:rsid w:val="00737CF3"/>
    <w:rsid w:val="0074535C"/>
    <w:rsid w:val="00745BE0"/>
    <w:rsid w:val="007522E9"/>
    <w:rsid w:val="007534C6"/>
    <w:rsid w:val="007537E9"/>
    <w:rsid w:val="00753A5E"/>
    <w:rsid w:val="0075491F"/>
    <w:rsid w:val="00756B75"/>
    <w:rsid w:val="0075729B"/>
    <w:rsid w:val="00761216"/>
    <w:rsid w:val="00761899"/>
    <w:rsid w:val="00763EDB"/>
    <w:rsid w:val="00766B1F"/>
    <w:rsid w:val="00767E8B"/>
    <w:rsid w:val="00767EEA"/>
    <w:rsid w:val="00767F91"/>
    <w:rsid w:val="00770D3D"/>
    <w:rsid w:val="00770DCC"/>
    <w:rsid w:val="00772F2B"/>
    <w:rsid w:val="00774D20"/>
    <w:rsid w:val="0077746F"/>
    <w:rsid w:val="007804E2"/>
    <w:rsid w:val="00781CBC"/>
    <w:rsid w:val="00782BB2"/>
    <w:rsid w:val="00784E43"/>
    <w:rsid w:val="007853E5"/>
    <w:rsid w:val="00786B9F"/>
    <w:rsid w:val="00786C4E"/>
    <w:rsid w:val="007876AD"/>
    <w:rsid w:val="007905E9"/>
    <w:rsid w:val="00791033"/>
    <w:rsid w:val="00791751"/>
    <w:rsid w:val="0079491E"/>
    <w:rsid w:val="00795E8A"/>
    <w:rsid w:val="00797746"/>
    <w:rsid w:val="007A0102"/>
    <w:rsid w:val="007A1B6A"/>
    <w:rsid w:val="007A1DE0"/>
    <w:rsid w:val="007A432E"/>
    <w:rsid w:val="007A6188"/>
    <w:rsid w:val="007A6854"/>
    <w:rsid w:val="007A69B2"/>
    <w:rsid w:val="007A69FA"/>
    <w:rsid w:val="007A6C3B"/>
    <w:rsid w:val="007B4235"/>
    <w:rsid w:val="007C14B9"/>
    <w:rsid w:val="007C23B8"/>
    <w:rsid w:val="007C2AE8"/>
    <w:rsid w:val="007C76BA"/>
    <w:rsid w:val="007D07DF"/>
    <w:rsid w:val="007D1D1B"/>
    <w:rsid w:val="007D5066"/>
    <w:rsid w:val="007E0A93"/>
    <w:rsid w:val="007E241B"/>
    <w:rsid w:val="007E26C3"/>
    <w:rsid w:val="007E4865"/>
    <w:rsid w:val="007E6C2A"/>
    <w:rsid w:val="007E6EE2"/>
    <w:rsid w:val="007F0549"/>
    <w:rsid w:val="007F146A"/>
    <w:rsid w:val="007F1BD6"/>
    <w:rsid w:val="007F7F0E"/>
    <w:rsid w:val="00802D6A"/>
    <w:rsid w:val="008065F5"/>
    <w:rsid w:val="00806971"/>
    <w:rsid w:val="00815C45"/>
    <w:rsid w:val="008160FC"/>
    <w:rsid w:val="008176B9"/>
    <w:rsid w:val="00821E9A"/>
    <w:rsid w:val="00824860"/>
    <w:rsid w:val="00824EB7"/>
    <w:rsid w:val="008261A4"/>
    <w:rsid w:val="0082676D"/>
    <w:rsid w:val="00842C29"/>
    <w:rsid w:val="008478A4"/>
    <w:rsid w:val="00851766"/>
    <w:rsid w:val="00851E4F"/>
    <w:rsid w:val="008526EF"/>
    <w:rsid w:val="008551B3"/>
    <w:rsid w:val="00861E6D"/>
    <w:rsid w:val="00863E2F"/>
    <w:rsid w:val="008651DA"/>
    <w:rsid w:val="008654CB"/>
    <w:rsid w:val="00874A99"/>
    <w:rsid w:val="008770CD"/>
    <w:rsid w:val="00877DE7"/>
    <w:rsid w:val="008806BC"/>
    <w:rsid w:val="0088119F"/>
    <w:rsid w:val="008843FD"/>
    <w:rsid w:val="00884D8A"/>
    <w:rsid w:val="008861D1"/>
    <w:rsid w:val="0089033E"/>
    <w:rsid w:val="00892CBE"/>
    <w:rsid w:val="00892DA3"/>
    <w:rsid w:val="00895179"/>
    <w:rsid w:val="008953CD"/>
    <w:rsid w:val="008A0AA0"/>
    <w:rsid w:val="008A13C3"/>
    <w:rsid w:val="008A5B63"/>
    <w:rsid w:val="008A6FC6"/>
    <w:rsid w:val="008A7210"/>
    <w:rsid w:val="008A7F69"/>
    <w:rsid w:val="008B038B"/>
    <w:rsid w:val="008B3484"/>
    <w:rsid w:val="008B5486"/>
    <w:rsid w:val="008B583B"/>
    <w:rsid w:val="008C0983"/>
    <w:rsid w:val="008C1627"/>
    <w:rsid w:val="008C3CF2"/>
    <w:rsid w:val="008D4B9D"/>
    <w:rsid w:val="008D4FAA"/>
    <w:rsid w:val="008D603B"/>
    <w:rsid w:val="008D7982"/>
    <w:rsid w:val="008E0F33"/>
    <w:rsid w:val="008E16A3"/>
    <w:rsid w:val="008E4AB5"/>
    <w:rsid w:val="008E4ED1"/>
    <w:rsid w:val="008E4FB1"/>
    <w:rsid w:val="008E691A"/>
    <w:rsid w:val="008F446E"/>
    <w:rsid w:val="00900E11"/>
    <w:rsid w:val="00902177"/>
    <w:rsid w:val="009032F8"/>
    <w:rsid w:val="00905A44"/>
    <w:rsid w:val="009075B8"/>
    <w:rsid w:val="00907910"/>
    <w:rsid w:val="0091068D"/>
    <w:rsid w:val="00911A59"/>
    <w:rsid w:val="00912BC1"/>
    <w:rsid w:val="00914085"/>
    <w:rsid w:val="009142CE"/>
    <w:rsid w:val="00914935"/>
    <w:rsid w:val="0091709C"/>
    <w:rsid w:val="00917FC4"/>
    <w:rsid w:val="00923931"/>
    <w:rsid w:val="00925F93"/>
    <w:rsid w:val="00927A00"/>
    <w:rsid w:val="0093080A"/>
    <w:rsid w:val="00931023"/>
    <w:rsid w:val="00932E12"/>
    <w:rsid w:val="009362BC"/>
    <w:rsid w:val="009375F4"/>
    <w:rsid w:val="0094024C"/>
    <w:rsid w:val="009420A6"/>
    <w:rsid w:val="00943149"/>
    <w:rsid w:val="00943153"/>
    <w:rsid w:val="00944135"/>
    <w:rsid w:val="009451AF"/>
    <w:rsid w:val="009469D5"/>
    <w:rsid w:val="00947B92"/>
    <w:rsid w:val="00952045"/>
    <w:rsid w:val="0095351E"/>
    <w:rsid w:val="009544AA"/>
    <w:rsid w:val="0095539F"/>
    <w:rsid w:val="009572A1"/>
    <w:rsid w:val="009573E1"/>
    <w:rsid w:val="009608E0"/>
    <w:rsid w:val="00962F2C"/>
    <w:rsid w:val="00963129"/>
    <w:rsid w:val="00963C0B"/>
    <w:rsid w:val="0096562E"/>
    <w:rsid w:val="009659B9"/>
    <w:rsid w:val="00970C33"/>
    <w:rsid w:val="0097155F"/>
    <w:rsid w:val="0097431C"/>
    <w:rsid w:val="00974B8B"/>
    <w:rsid w:val="00975A98"/>
    <w:rsid w:val="00977E7F"/>
    <w:rsid w:val="00981C39"/>
    <w:rsid w:val="00987021"/>
    <w:rsid w:val="009933DB"/>
    <w:rsid w:val="009A2601"/>
    <w:rsid w:val="009A4C7B"/>
    <w:rsid w:val="009A642B"/>
    <w:rsid w:val="009A6EB5"/>
    <w:rsid w:val="009A78A2"/>
    <w:rsid w:val="009A7997"/>
    <w:rsid w:val="009B326A"/>
    <w:rsid w:val="009B432F"/>
    <w:rsid w:val="009B43FD"/>
    <w:rsid w:val="009B7456"/>
    <w:rsid w:val="009C06CA"/>
    <w:rsid w:val="009D041A"/>
    <w:rsid w:val="009D2445"/>
    <w:rsid w:val="009D4E26"/>
    <w:rsid w:val="009D6A92"/>
    <w:rsid w:val="009E2D5C"/>
    <w:rsid w:val="009E43F6"/>
    <w:rsid w:val="009E4769"/>
    <w:rsid w:val="009E6823"/>
    <w:rsid w:val="009F0383"/>
    <w:rsid w:val="009F104C"/>
    <w:rsid w:val="009F1F84"/>
    <w:rsid w:val="009F4FBE"/>
    <w:rsid w:val="009F5B7D"/>
    <w:rsid w:val="009F6123"/>
    <w:rsid w:val="00A002FE"/>
    <w:rsid w:val="00A00CEE"/>
    <w:rsid w:val="00A035A5"/>
    <w:rsid w:val="00A03809"/>
    <w:rsid w:val="00A045BD"/>
    <w:rsid w:val="00A0743F"/>
    <w:rsid w:val="00A07D8C"/>
    <w:rsid w:val="00A1184B"/>
    <w:rsid w:val="00A14070"/>
    <w:rsid w:val="00A145A9"/>
    <w:rsid w:val="00A1639E"/>
    <w:rsid w:val="00A17A29"/>
    <w:rsid w:val="00A217A7"/>
    <w:rsid w:val="00A222B5"/>
    <w:rsid w:val="00A22E7F"/>
    <w:rsid w:val="00A23297"/>
    <w:rsid w:val="00A300BD"/>
    <w:rsid w:val="00A3065A"/>
    <w:rsid w:val="00A307F8"/>
    <w:rsid w:val="00A30A9B"/>
    <w:rsid w:val="00A36231"/>
    <w:rsid w:val="00A3626E"/>
    <w:rsid w:val="00A372B1"/>
    <w:rsid w:val="00A42D57"/>
    <w:rsid w:val="00A51CCC"/>
    <w:rsid w:val="00A522E6"/>
    <w:rsid w:val="00A52310"/>
    <w:rsid w:val="00A52334"/>
    <w:rsid w:val="00A52B3F"/>
    <w:rsid w:val="00A52BE2"/>
    <w:rsid w:val="00A5329C"/>
    <w:rsid w:val="00A5376C"/>
    <w:rsid w:val="00A57FB5"/>
    <w:rsid w:val="00A6016F"/>
    <w:rsid w:val="00A60B53"/>
    <w:rsid w:val="00A6137A"/>
    <w:rsid w:val="00A61831"/>
    <w:rsid w:val="00A65DAA"/>
    <w:rsid w:val="00A6625C"/>
    <w:rsid w:val="00A6665C"/>
    <w:rsid w:val="00A67699"/>
    <w:rsid w:val="00A71EF2"/>
    <w:rsid w:val="00A722AB"/>
    <w:rsid w:val="00A73DBA"/>
    <w:rsid w:val="00A75186"/>
    <w:rsid w:val="00A77975"/>
    <w:rsid w:val="00A77C6E"/>
    <w:rsid w:val="00A80437"/>
    <w:rsid w:val="00A807F1"/>
    <w:rsid w:val="00A82C0D"/>
    <w:rsid w:val="00A83ADD"/>
    <w:rsid w:val="00A96416"/>
    <w:rsid w:val="00A97121"/>
    <w:rsid w:val="00A97C89"/>
    <w:rsid w:val="00AA50DD"/>
    <w:rsid w:val="00AA5214"/>
    <w:rsid w:val="00AA7013"/>
    <w:rsid w:val="00AA77C9"/>
    <w:rsid w:val="00AB105E"/>
    <w:rsid w:val="00AB21DF"/>
    <w:rsid w:val="00AB29A3"/>
    <w:rsid w:val="00AB2A16"/>
    <w:rsid w:val="00AB3ADA"/>
    <w:rsid w:val="00AB4954"/>
    <w:rsid w:val="00AB4D82"/>
    <w:rsid w:val="00AC023F"/>
    <w:rsid w:val="00AC0827"/>
    <w:rsid w:val="00AC3544"/>
    <w:rsid w:val="00AC6AD7"/>
    <w:rsid w:val="00AD1B6B"/>
    <w:rsid w:val="00AD26EC"/>
    <w:rsid w:val="00AE67AF"/>
    <w:rsid w:val="00AF1050"/>
    <w:rsid w:val="00AF4CB3"/>
    <w:rsid w:val="00B03965"/>
    <w:rsid w:val="00B04C6A"/>
    <w:rsid w:val="00B05068"/>
    <w:rsid w:val="00B1364C"/>
    <w:rsid w:val="00B15228"/>
    <w:rsid w:val="00B172FB"/>
    <w:rsid w:val="00B173F0"/>
    <w:rsid w:val="00B1761D"/>
    <w:rsid w:val="00B21E72"/>
    <w:rsid w:val="00B234F5"/>
    <w:rsid w:val="00B23629"/>
    <w:rsid w:val="00B244E2"/>
    <w:rsid w:val="00B24AB0"/>
    <w:rsid w:val="00B25661"/>
    <w:rsid w:val="00B34F5C"/>
    <w:rsid w:val="00B41609"/>
    <w:rsid w:val="00B451C1"/>
    <w:rsid w:val="00B4666B"/>
    <w:rsid w:val="00B474D4"/>
    <w:rsid w:val="00B5407D"/>
    <w:rsid w:val="00B54AEA"/>
    <w:rsid w:val="00B57114"/>
    <w:rsid w:val="00B62797"/>
    <w:rsid w:val="00B66A9A"/>
    <w:rsid w:val="00B67C8F"/>
    <w:rsid w:val="00B74AF5"/>
    <w:rsid w:val="00B74FBB"/>
    <w:rsid w:val="00B7597E"/>
    <w:rsid w:val="00B759D6"/>
    <w:rsid w:val="00B77471"/>
    <w:rsid w:val="00B81360"/>
    <w:rsid w:val="00B83F2B"/>
    <w:rsid w:val="00B856D4"/>
    <w:rsid w:val="00B90443"/>
    <w:rsid w:val="00B96ED4"/>
    <w:rsid w:val="00BA3061"/>
    <w:rsid w:val="00BA370F"/>
    <w:rsid w:val="00BA60DC"/>
    <w:rsid w:val="00BB02D1"/>
    <w:rsid w:val="00BB0BAF"/>
    <w:rsid w:val="00BB5D94"/>
    <w:rsid w:val="00BC0097"/>
    <w:rsid w:val="00BC349D"/>
    <w:rsid w:val="00BC456A"/>
    <w:rsid w:val="00BC694C"/>
    <w:rsid w:val="00BC6B85"/>
    <w:rsid w:val="00BC7319"/>
    <w:rsid w:val="00BD0B84"/>
    <w:rsid w:val="00BD3252"/>
    <w:rsid w:val="00BD3DCC"/>
    <w:rsid w:val="00BD65CF"/>
    <w:rsid w:val="00BD70F2"/>
    <w:rsid w:val="00BE115E"/>
    <w:rsid w:val="00BE1A24"/>
    <w:rsid w:val="00BE5DAE"/>
    <w:rsid w:val="00BE7EB1"/>
    <w:rsid w:val="00BF0949"/>
    <w:rsid w:val="00BF15C0"/>
    <w:rsid w:val="00BF6913"/>
    <w:rsid w:val="00BF6AEC"/>
    <w:rsid w:val="00C0022E"/>
    <w:rsid w:val="00C01907"/>
    <w:rsid w:val="00C13853"/>
    <w:rsid w:val="00C146D1"/>
    <w:rsid w:val="00C14977"/>
    <w:rsid w:val="00C15DC9"/>
    <w:rsid w:val="00C165D0"/>
    <w:rsid w:val="00C1754B"/>
    <w:rsid w:val="00C20383"/>
    <w:rsid w:val="00C30E39"/>
    <w:rsid w:val="00C375CE"/>
    <w:rsid w:val="00C378C2"/>
    <w:rsid w:val="00C44443"/>
    <w:rsid w:val="00C457DB"/>
    <w:rsid w:val="00C46F1C"/>
    <w:rsid w:val="00C46F69"/>
    <w:rsid w:val="00C51D1D"/>
    <w:rsid w:val="00C52AF4"/>
    <w:rsid w:val="00C5417A"/>
    <w:rsid w:val="00C63A4C"/>
    <w:rsid w:val="00C663B9"/>
    <w:rsid w:val="00C71F7F"/>
    <w:rsid w:val="00C7207D"/>
    <w:rsid w:val="00C804E2"/>
    <w:rsid w:val="00C8246A"/>
    <w:rsid w:val="00C83224"/>
    <w:rsid w:val="00C85FDC"/>
    <w:rsid w:val="00C8741B"/>
    <w:rsid w:val="00C90814"/>
    <w:rsid w:val="00C90F27"/>
    <w:rsid w:val="00C91469"/>
    <w:rsid w:val="00C95EFA"/>
    <w:rsid w:val="00C9660C"/>
    <w:rsid w:val="00CA19BA"/>
    <w:rsid w:val="00CA2BA4"/>
    <w:rsid w:val="00CA34C7"/>
    <w:rsid w:val="00CA71A5"/>
    <w:rsid w:val="00CA7F72"/>
    <w:rsid w:val="00CB184C"/>
    <w:rsid w:val="00CB2A9C"/>
    <w:rsid w:val="00CB2E16"/>
    <w:rsid w:val="00CB42C1"/>
    <w:rsid w:val="00CB4467"/>
    <w:rsid w:val="00CB4563"/>
    <w:rsid w:val="00CB59FE"/>
    <w:rsid w:val="00CC0DA8"/>
    <w:rsid w:val="00CC13F2"/>
    <w:rsid w:val="00CC6E33"/>
    <w:rsid w:val="00CD7663"/>
    <w:rsid w:val="00CD7ED4"/>
    <w:rsid w:val="00CE17DB"/>
    <w:rsid w:val="00CE24FC"/>
    <w:rsid w:val="00CE269E"/>
    <w:rsid w:val="00CE49EA"/>
    <w:rsid w:val="00CE504B"/>
    <w:rsid w:val="00CF29B7"/>
    <w:rsid w:val="00CF363B"/>
    <w:rsid w:val="00CF4B4B"/>
    <w:rsid w:val="00CF5535"/>
    <w:rsid w:val="00CF5CFD"/>
    <w:rsid w:val="00CF5D0A"/>
    <w:rsid w:val="00D00916"/>
    <w:rsid w:val="00D03E22"/>
    <w:rsid w:val="00D052FB"/>
    <w:rsid w:val="00D06EC3"/>
    <w:rsid w:val="00D079F6"/>
    <w:rsid w:val="00D07B5C"/>
    <w:rsid w:val="00D1199D"/>
    <w:rsid w:val="00D122DB"/>
    <w:rsid w:val="00D133EE"/>
    <w:rsid w:val="00D15B44"/>
    <w:rsid w:val="00D221F0"/>
    <w:rsid w:val="00D25E65"/>
    <w:rsid w:val="00D26A87"/>
    <w:rsid w:val="00D26F16"/>
    <w:rsid w:val="00D300DD"/>
    <w:rsid w:val="00D310A9"/>
    <w:rsid w:val="00D33B34"/>
    <w:rsid w:val="00D33B94"/>
    <w:rsid w:val="00D33F96"/>
    <w:rsid w:val="00D345B7"/>
    <w:rsid w:val="00D34ADE"/>
    <w:rsid w:val="00D35659"/>
    <w:rsid w:val="00D35E38"/>
    <w:rsid w:val="00D43A9F"/>
    <w:rsid w:val="00D444E5"/>
    <w:rsid w:val="00D45172"/>
    <w:rsid w:val="00D473B2"/>
    <w:rsid w:val="00D53374"/>
    <w:rsid w:val="00D545C3"/>
    <w:rsid w:val="00D54DFE"/>
    <w:rsid w:val="00D57AB7"/>
    <w:rsid w:val="00D63FC8"/>
    <w:rsid w:val="00D6422B"/>
    <w:rsid w:val="00D64908"/>
    <w:rsid w:val="00D64BB3"/>
    <w:rsid w:val="00D67FAE"/>
    <w:rsid w:val="00D70767"/>
    <w:rsid w:val="00D737E4"/>
    <w:rsid w:val="00D751A5"/>
    <w:rsid w:val="00D75E12"/>
    <w:rsid w:val="00D77EEC"/>
    <w:rsid w:val="00D80391"/>
    <w:rsid w:val="00D8153A"/>
    <w:rsid w:val="00D82378"/>
    <w:rsid w:val="00D8789D"/>
    <w:rsid w:val="00D948EC"/>
    <w:rsid w:val="00D95FA8"/>
    <w:rsid w:val="00DA0689"/>
    <w:rsid w:val="00DA08B5"/>
    <w:rsid w:val="00DA0D1B"/>
    <w:rsid w:val="00DA4145"/>
    <w:rsid w:val="00DA435F"/>
    <w:rsid w:val="00DA50D4"/>
    <w:rsid w:val="00DA5F2E"/>
    <w:rsid w:val="00DA6C5A"/>
    <w:rsid w:val="00DB1151"/>
    <w:rsid w:val="00DB15E9"/>
    <w:rsid w:val="00DB1CC7"/>
    <w:rsid w:val="00DB4B2B"/>
    <w:rsid w:val="00DB6857"/>
    <w:rsid w:val="00DC2501"/>
    <w:rsid w:val="00DC3709"/>
    <w:rsid w:val="00DC375F"/>
    <w:rsid w:val="00DC47E3"/>
    <w:rsid w:val="00DC6BBE"/>
    <w:rsid w:val="00DC6C12"/>
    <w:rsid w:val="00DC792E"/>
    <w:rsid w:val="00DD2E7E"/>
    <w:rsid w:val="00DD3578"/>
    <w:rsid w:val="00DE2E7C"/>
    <w:rsid w:val="00DE57E8"/>
    <w:rsid w:val="00DE5B64"/>
    <w:rsid w:val="00DE6623"/>
    <w:rsid w:val="00DE6AB6"/>
    <w:rsid w:val="00DE7B08"/>
    <w:rsid w:val="00DF1A4E"/>
    <w:rsid w:val="00DF206B"/>
    <w:rsid w:val="00E0077A"/>
    <w:rsid w:val="00E03E21"/>
    <w:rsid w:val="00E04AB1"/>
    <w:rsid w:val="00E04BBB"/>
    <w:rsid w:val="00E0658E"/>
    <w:rsid w:val="00E11D0C"/>
    <w:rsid w:val="00E128DF"/>
    <w:rsid w:val="00E152DD"/>
    <w:rsid w:val="00E15384"/>
    <w:rsid w:val="00E15FD6"/>
    <w:rsid w:val="00E219AF"/>
    <w:rsid w:val="00E21B9B"/>
    <w:rsid w:val="00E22089"/>
    <w:rsid w:val="00E23888"/>
    <w:rsid w:val="00E2574B"/>
    <w:rsid w:val="00E25AC4"/>
    <w:rsid w:val="00E30075"/>
    <w:rsid w:val="00E34F39"/>
    <w:rsid w:val="00E37640"/>
    <w:rsid w:val="00E42237"/>
    <w:rsid w:val="00E443BD"/>
    <w:rsid w:val="00E44816"/>
    <w:rsid w:val="00E4548B"/>
    <w:rsid w:val="00E47B02"/>
    <w:rsid w:val="00E47F0F"/>
    <w:rsid w:val="00E52508"/>
    <w:rsid w:val="00E52B0C"/>
    <w:rsid w:val="00E52FCE"/>
    <w:rsid w:val="00E537A7"/>
    <w:rsid w:val="00E56254"/>
    <w:rsid w:val="00E56FF6"/>
    <w:rsid w:val="00E609D3"/>
    <w:rsid w:val="00E615B2"/>
    <w:rsid w:val="00E6765C"/>
    <w:rsid w:val="00E67F7C"/>
    <w:rsid w:val="00E720E8"/>
    <w:rsid w:val="00E72F96"/>
    <w:rsid w:val="00E74CA3"/>
    <w:rsid w:val="00E80B43"/>
    <w:rsid w:val="00E816F6"/>
    <w:rsid w:val="00E81DD6"/>
    <w:rsid w:val="00E8393C"/>
    <w:rsid w:val="00E86586"/>
    <w:rsid w:val="00E90ADE"/>
    <w:rsid w:val="00E92D4C"/>
    <w:rsid w:val="00E94C8D"/>
    <w:rsid w:val="00E94DA2"/>
    <w:rsid w:val="00E958F0"/>
    <w:rsid w:val="00E95F2C"/>
    <w:rsid w:val="00E969A6"/>
    <w:rsid w:val="00E96B47"/>
    <w:rsid w:val="00E9700F"/>
    <w:rsid w:val="00E9717E"/>
    <w:rsid w:val="00EA0048"/>
    <w:rsid w:val="00EA4346"/>
    <w:rsid w:val="00EA55EF"/>
    <w:rsid w:val="00EA5BAF"/>
    <w:rsid w:val="00EB44A9"/>
    <w:rsid w:val="00EB5788"/>
    <w:rsid w:val="00EB7601"/>
    <w:rsid w:val="00EC4350"/>
    <w:rsid w:val="00EC566B"/>
    <w:rsid w:val="00EC7416"/>
    <w:rsid w:val="00EC7C23"/>
    <w:rsid w:val="00ED29B7"/>
    <w:rsid w:val="00ED3721"/>
    <w:rsid w:val="00ED60EE"/>
    <w:rsid w:val="00EE01C2"/>
    <w:rsid w:val="00EE04DE"/>
    <w:rsid w:val="00EE1A61"/>
    <w:rsid w:val="00EE1CDA"/>
    <w:rsid w:val="00EE4AB2"/>
    <w:rsid w:val="00EE66AC"/>
    <w:rsid w:val="00EE738E"/>
    <w:rsid w:val="00EE7FAD"/>
    <w:rsid w:val="00EF21E3"/>
    <w:rsid w:val="00EF316A"/>
    <w:rsid w:val="00EF48E4"/>
    <w:rsid w:val="00EF603D"/>
    <w:rsid w:val="00EF74A3"/>
    <w:rsid w:val="00EF7CA3"/>
    <w:rsid w:val="00F03BD0"/>
    <w:rsid w:val="00F056DB"/>
    <w:rsid w:val="00F058B6"/>
    <w:rsid w:val="00F062E9"/>
    <w:rsid w:val="00F07A20"/>
    <w:rsid w:val="00F103E7"/>
    <w:rsid w:val="00F15300"/>
    <w:rsid w:val="00F2180B"/>
    <w:rsid w:val="00F22E56"/>
    <w:rsid w:val="00F27454"/>
    <w:rsid w:val="00F45DD0"/>
    <w:rsid w:val="00F52A38"/>
    <w:rsid w:val="00F568BA"/>
    <w:rsid w:val="00F61182"/>
    <w:rsid w:val="00F61455"/>
    <w:rsid w:val="00F63444"/>
    <w:rsid w:val="00F668CE"/>
    <w:rsid w:val="00F67E8C"/>
    <w:rsid w:val="00F7029A"/>
    <w:rsid w:val="00F72774"/>
    <w:rsid w:val="00F7347A"/>
    <w:rsid w:val="00F75B12"/>
    <w:rsid w:val="00F76F8A"/>
    <w:rsid w:val="00F80922"/>
    <w:rsid w:val="00F8096D"/>
    <w:rsid w:val="00F81C22"/>
    <w:rsid w:val="00F81CE6"/>
    <w:rsid w:val="00F84EA0"/>
    <w:rsid w:val="00F9294D"/>
    <w:rsid w:val="00F95DCC"/>
    <w:rsid w:val="00F960CF"/>
    <w:rsid w:val="00F97BDD"/>
    <w:rsid w:val="00FA12DA"/>
    <w:rsid w:val="00FA2C6E"/>
    <w:rsid w:val="00FA5A65"/>
    <w:rsid w:val="00FB033F"/>
    <w:rsid w:val="00FB51E2"/>
    <w:rsid w:val="00FB725E"/>
    <w:rsid w:val="00FC17EC"/>
    <w:rsid w:val="00FC3B01"/>
    <w:rsid w:val="00FC4951"/>
    <w:rsid w:val="00FD2338"/>
    <w:rsid w:val="00FD37B8"/>
    <w:rsid w:val="00FD5FBE"/>
    <w:rsid w:val="00FE19E0"/>
    <w:rsid w:val="00FE1A44"/>
    <w:rsid w:val="00FE39A8"/>
    <w:rsid w:val="00FE76CC"/>
    <w:rsid w:val="00FF039F"/>
    <w:rsid w:val="00FF0801"/>
    <w:rsid w:val="00FF0AE4"/>
    <w:rsid w:val="00FF1222"/>
    <w:rsid w:val="00FF5C13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2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2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383</Words>
  <Characters>2186</Characters>
  <Application>Microsoft Office Outlook</Application>
  <DocSecurity>0</DocSecurity>
  <Lines>0</Lines>
  <Paragraphs>0</Paragraphs>
  <ScaleCrop>false</ScaleCrop>
  <Company>лицей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Людмила</cp:lastModifiedBy>
  <cp:revision>3</cp:revision>
  <dcterms:created xsi:type="dcterms:W3CDTF">2015-10-23T05:30:00Z</dcterms:created>
  <dcterms:modified xsi:type="dcterms:W3CDTF">2015-10-24T05:07:00Z</dcterms:modified>
</cp:coreProperties>
</file>